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28" w:rsidRDefault="0037015C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</w:pPr>
      <w:bookmarkStart w:id="0" w:name="_GoBack"/>
      <w:r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Teenagers, Technology and Sleep </w:t>
      </w:r>
      <w:bookmarkEnd w:id="0"/>
      <w:r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>booklet</w:t>
      </w:r>
    </w:p>
    <w:p w:rsidR="00EB7F28" w:rsidRP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  <w:t>Family Planning</w:t>
      </w:r>
    </w:p>
    <w:p w:rsidR="001C00CC" w:rsidRDefault="00D0313E" w:rsidP="00D0313E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Tips for parents with teenagers</w:t>
      </w:r>
    </w:p>
    <w:p w:rsidR="00EB7F28" w:rsidRDefault="00EB7F28" w:rsidP="001C00CC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 xml:space="preserve">DOWNLOAD </w:t>
      </w:r>
      <w:r w:rsidR="0056418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>ONLY</w:t>
      </w:r>
    </w:p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7A4CF5" w:rsidRDefault="007A4CF5" w:rsidP="003F7AD8">
      <w:pPr>
        <w:spacing w:after="0" w:line="240" w:lineRule="auto"/>
        <w:rPr>
          <w:b/>
        </w:rPr>
      </w:pPr>
    </w:p>
    <w:sectPr w:rsidR="007A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377"/>
    <w:multiLevelType w:val="hybridMultilevel"/>
    <w:tmpl w:val="3E6078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8"/>
    <w:rsid w:val="00017F13"/>
    <w:rsid w:val="001C00CC"/>
    <w:rsid w:val="0037015C"/>
    <w:rsid w:val="003F7AD8"/>
    <w:rsid w:val="00424E1D"/>
    <w:rsid w:val="00564188"/>
    <w:rsid w:val="00732591"/>
    <w:rsid w:val="007A4CF5"/>
    <w:rsid w:val="00800102"/>
    <w:rsid w:val="008A255C"/>
    <w:rsid w:val="00966707"/>
    <w:rsid w:val="00AE274D"/>
    <w:rsid w:val="00D0313E"/>
    <w:rsid w:val="00D445C6"/>
    <w:rsid w:val="00EB7F28"/>
    <w:rsid w:val="00F7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7CE0E"/>
  <w15:chartTrackingRefBased/>
  <w15:docId w15:val="{F3B1B21F-9617-42AA-A321-09C6582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FA0F13CB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Giles</dc:creator>
  <cp:keywords/>
  <dc:description/>
  <cp:lastModifiedBy>Sue Giles</cp:lastModifiedBy>
  <cp:revision>4</cp:revision>
  <dcterms:created xsi:type="dcterms:W3CDTF">2020-06-08T02:25:00Z</dcterms:created>
  <dcterms:modified xsi:type="dcterms:W3CDTF">2020-06-08T02:28:00Z</dcterms:modified>
</cp:coreProperties>
</file>